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D5" w:rsidRDefault="00BA56D5" w:rsidP="00290A1C">
      <w:pPr>
        <w:pStyle w:val="ContactInfo"/>
        <w:jc w:val="left"/>
      </w:pPr>
    </w:p>
    <w:p w:rsidR="00290A1C" w:rsidRDefault="005B79D1">
      <w:pPr>
        <w:pStyle w:val="ContactInfo"/>
      </w:pPr>
      <w:r>
        <w:t xml:space="preserve">TEL: </w:t>
      </w:r>
      <w:r w:rsidR="00C447CA">
        <w:t>(</w:t>
      </w:r>
      <w:r w:rsidR="00290A1C">
        <w:t>+65</w:t>
      </w:r>
      <w:r w:rsidR="00C447CA">
        <w:t>)</w:t>
      </w:r>
      <w:r w:rsidR="00290A1C">
        <w:t xml:space="preserve"> 9154 6683</w:t>
      </w:r>
      <w:r w:rsidR="0085429B">
        <w:t xml:space="preserve">| Website: </w:t>
      </w:r>
      <w:hyperlink r:id="rId11" w:history="1">
        <w:r w:rsidR="0085429B" w:rsidRPr="00E53E42">
          <w:rPr>
            <w:rStyle w:val="Hyperlink"/>
          </w:rPr>
          <w:t>https://felicianmy99.wixsite.com/portfolio</w:t>
        </w:r>
      </w:hyperlink>
      <w:r w:rsidR="00447235">
        <w:t xml:space="preserve"> </w:t>
      </w:r>
    </w:p>
    <w:p w:rsidR="00BA56D5" w:rsidRDefault="005B79D1">
      <w:pPr>
        <w:pStyle w:val="ContactInfo"/>
        <w:rPr>
          <w:rStyle w:val="Emphasis"/>
        </w:rPr>
      </w:pPr>
      <w:r>
        <w:t xml:space="preserve">E-MAIL: </w:t>
      </w:r>
      <w:hyperlink r:id="rId12" w:history="1">
        <w:r w:rsidR="00290A1C" w:rsidRPr="0042730E">
          <w:rPr>
            <w:rStyle w:val="Hyperlink"/>
          </w:rPr>
          <w:t>Felicia.nmy99@gmail.com</w:t>
        </w:r>
      </w:hyperlink>
    </w:p>
    <w:sdt>
      <w:sdtPr>
        <w:alias w:val="Your Name"/>
        <w:tag w:val=""/>
        <w:id w:val="-574512284"/>
        <w:placeholder>
          <w:docPart w:val="CD5111306028449493D3E6F8B74056C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="00BA56D5" w:rsidRDefault="00D55D12">
          <w:pPr>
            <w:pStyle w:val="Name"/>
          </w:pPr>
          <w:r>
            <w:t>Felicia Ng</w:t>
          </w:r>
          <w:r w:rsidR="00B641B3">
            <w:t xml:space="preserve"> | 2D Artist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:rsidTr="00D55D12">
        <w:tc>
          <w:tcPr>
            <w:tcW w:w="1778" w:type="dxa"/>
            <w:tcBorders>
              <w:bottom w:val="single" w:sz="4" w:space="0" w:color="E32D91" w:themeColor="accent1"/>
            </w:tcBorders>
          </w:tcPr>
          <w:p w:rsidR="00BA56D5" w:rsidRDefault="00290A1C">
            <w:pPr>
              <w:pStyle w:val="Heading1"/>
            </w:pPr>
            <w:r>
              <w:t>Profile</w:t>
            </w:r>
          </w:p>
        </w:tc>
        <w:tc>
          <w:tcPr>
            <w:tcW w:w="472" w:type="dxa"/>
            <w:tcBorders>
              <w:bottom w:val="single" w:sz="4" w:space="0" w:color="E32D91" w:themeColor="accent1"/>
            </w:tcBorders>
          </w:tcPr>
          <w:p w:rsidR="00BA56D5" w:rsidRDefault="00BA56D5"/>
        </w:tc>
        <w:tc>
          <w:tcPr>
            <w:tcW w:w="7830" w:type="dxa"/>
            <w:tcBorders>
              <w:bottom w:val="single" w:sz="4" w:space="0" w:color="E32D91" w:themeColor="accent1"/>
            </w:tcBorders>
          </w:tcPr>
          <w:p w:rsidR="00BA56D5" w:rsidRDefault="00290A1C" w:rsidP="00290A1C">
            <w:r w:rsidRPr="00290A1C">
              <w:t xml:space="preserve">I am a recent graduate from Nanyang Polytechnic with a diploma in Digital Game Art &amp; Design. I am </w:t>
            </w:r>
            <w:r w:rsidR="006751C8" w:rsidRPr="00290A1C">
              <w:t>optimistic,</w:t>
            </w:r>
            <w:r w:rsidRPr="00290A1C">
              <w:t xml:space="preserve"> and </w:t>
            </w:r>
            <w:r w:rsidR="006751C8">
              <w:t xml:space="preserve">I </w:t>
            </w:r>
            <w:r w:rsidRPr="00290A1C">
              <w:t xml:space="preserve">enjoy trying new things. I am </w:t>
            </w:r>
            <w:r w:rsidR="003A04B3">
              <w:t>a</w:t>
            </w:r>
            <w:r w:rsidR="00E96242">
              <w:t>lso a</w:t>
            </w:r>
            <w:r w:rsidR="003A04B3">
              <w:t xml:space="preserve"> 2D </w:t>
            </w:r>
            <w:r w:rsidR="00DD7E9A">
              <w:t xml:space="preserve">art </w:t>
            </w:r>
            <w:r w:rsidR="003A04B3">
              <w:t xml:space="preserve">generalist </w:t>
            </w:r>
            <w:r w:rsidRPr="00290A1C">
              <w:t>looking for a place where I can grow my talents</w:t>
            </w:r>
            <w:r w:rsidR="00E96242">
              <w:t>.</w:t>
            </w:r>
          </w:p>
        </w:tc>
      </w:tr>
      <w:tr w:rsidR="00D55D12" w:rsidTr="0032242F">
        <w:tc>
          <w:tcPr>
            <w:tcW w:w="1778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>
            <w:pPr>
              <w:pStyle w:val="Heading1"/>
            </w:pPr>
            <w:r>
              <w:t>Software familarity</w:t>
            </w:r>
          </w:p>
        </w:tc>
        <w:tc>
          <w:tcPr>
            <w:tcW w:w="472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/>
        </w:tc>
        <w:tc>
          <w:tcPr>
            <w:tcW w:w="7830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sdt>
            <w:sdtPr>
              <w:id w:val="259493235"/>
              <w15:repeatingSection/>
            </w:sdtPr>
            <w:sdtEndPr/>
            <w:sdtContent>
              <w:sdt>
                <w:sdtPr>
                  <w:id w:val="-1051381476"/>
                  <w:placeholder>
                    <w:docPart w:val="7D8EE9A03ADD42758A1169C577B5E4F0"/>
                  </w:placeholder>
                  <w15:repeatingSectionItem/>
                </w:sdtPr>
                <w:sdtEndPr/>
                <w:sdtContent>
                  <w:p w:rsidR="00D55D12" w:rsidRDefault="00D54655">
                    <w:pPr>
                      <w:pStyle w:val="ResumeText"/>
                    </w:pPr>
                    <w:r>
                      <w:t>Photoshop</w:t>
                    </w:r>
                  </w:p>
                </w:sdtContent>
              </w:sdt>
              <w:sdt>
                <w:sdtPr>
                  <w:id w:val="1031613282"/>
                  <w:placeholder>
                    <w:docPart w:val="7D8EE9A03ADD42758A1169C577B5E4F0"/>
                  </w:placeholder>
                  <w15:repeatingSectionItem/>
                </w:sdtPr>
                <w:sdtEndPr/>
                <w:sdtContent>
                  <w:p w:rsidR="00D55D12" w:rsidRDefault="00D54655">
                    <w:pPr>
                      <w:pStyle w:val="ResumeText"/>
                    </w:pPr>
                    <w:r>
                      <w:t>Maya</w:t>
                    </w:r>
                  </w:p>
                </w:sdtContent>
              </w:sdt>
              <w:sdt>
                <w:sdtPr>
                  <w:id w:val="-1619059724"/>
                  <w:placeholder>
                    <w:docPart w:val="7D8EE9A03ADD42758A1169C577B5E4F0"/>
                  </w:placeholder>
                  <w15:repeatingSectionItem/>
                </w:sdtPr>
                <w:sdtEndPr/>
                <w:sdtContent>
                  <w:p w:rsidR="00D55D12" w:rsidRDefault="00D54655">
                    <w:pPr>
                      <w:pStyle w:val="ResumeText"/>
                    </w:pPr>
                    <w:r>
                      <w:t>After Effects</w:t>
                    </w:r>
                  </w:p>
                </w:sdtContent>
              </w:sdt>
              <w:sdt>
                <w:sdtPr>
                  <w:id w:val="-1189444987"/>
                  <w:placeholder>
                    <w:docPart w:val="7D8EE9A03ADD42758A1169C577B5E4F0"/>
                  </w:placeholder>
                  <w15:repeatingSectionItem/>
                </w:sdtPr>
                <w:sdtEndPr/>
                <w:sdtContent>
                  <w:p w:rsidR="00D55D12" w:rsidRDefault="00D54655">
                    <w:pPr>
                      <w:pStyle w:val="ResumeText"/>
                    </w:pPr>
                    <w:r>
                      <w:t>Unreal Engine</w:t>
                    </w:r>
                    <w:r w:rsidR="00A34FF1">
                      <w:t xml:space="preserve"> (For texturing only)</w:t>
                    </w:r>
                  </w:p>
                </w:sdtContent>
              </w:sdt>
            </w:sdtContent>
          </w:sdt>
        </w:tc>
      </w:tr>
      <w:tr w:rsidR="00D55D12" w:rsidTr="0032242F">
        <w:tc>
          <w:tcPr>
            <w:tcW w:w="1778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314632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/>
        </w:tc>
        <w:tc>
          <w:tcPr>
            <w:tcW w:w="7830" w:type="dxa"/>
            <w:tcBorders>
              <w:top w:val="single" w:sz="4" w:space="0" w:color="E32D91" w:themeColor="accent1"/>
              <w:bottom w:val="single" w:sz="4" w:space="0" w:color="auto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93150678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416947242"/>
                  <w:placeholder>
                    <w:docPart w:val="2AEB9EF2434D4A02B6E02B8CDB34A099"/>
                  </w:placeholder>
                  <w15:repeatingSectionItem/>
                </w:sdtPr>
                <w:sdtEndPr/>
                <w:sdtContent>
                  <w:p w:rsidR="00D55D12" w:rsidRDefault="00FE3494">
                    <w:pPr>
                      <w:pStyle w:val="Heading2"/>
                    </w:pPr>
                    <w:r>
                      <w:t>igg singapore pte. ltd.</w:t>
                    </w:r>
                  </w:p>
                  <w:p w:rsidR="0032242F" w:rsidRDefault="0032242F">
                    <w:pPr>
                      <w:pStyle w:val="ResumeText"/>
                    </w:pPr>
                    <w:r w:rsidRPr="0032242F">
                      <w:t xml:space="preserve">Date: </w:t>
                    </w:r>
                    <w:r w:rsidR="00FE3494">
                      <w:t>4</w:t>
                    </w:r>
                    <w:r w:rsidRPr="0032242F">
                      <w:t>/3/1</w:t>
                    </w:r>
                    <w:r w:rsidR="00FE3494">
                      <w:t>9</w:t>
                    </w:r>
                    <w:r w:rsidRPr="0032242F">
                      <w:t xml:space="preserve"> - 2</w:t>
                    </w:r>
                    <w:r w:rsidR="00FE3494">
                      <w:t>4</w:t>
                    </w:r>
                    <w:r w:rsidRPr="0032242F">
                      <w:t>/5/1</w:t>
                    </w:r>
                    <w:r w:rsidR="00FE3494">
                      <w:t>9</w:t>
                    </w:r>
                    <w:r w:rsidRPr="0032242F">
                      <w:t xml:space="preserve"> </w:t>
                    </w:r>
                  </w:p>
                  <w:p w:rsidR="0032242F" w:rsidRDefault="0032242F">
                    <w:pPr>
                      <w:pStyle w:val="ResumeText"/>
                    </w:pPr>
                    <w:r w:rsidRPr="0032242F">
                      <w:t xml:space="preserve">Job: </w:t>
                    </w:r>
                    <w:r w:rsidR="00FE3494">
                      <w:t>Game Designer</w:t>
                    </w:r>
                    <w:r w:rsidRPr="0032242F">
                      <w:t xml:space="preserve"> (intern) </w:t>
                    </w:r>
                  </w:p>
                  <w:p w:rsidR="00D55D12" w:rsidRDefault="0032242F">
                    <w:pPr>
                      <w:pStyle w:val="ResumeText"/>
                    </w:pPr>
                    <w:r w:rsidRPr="0032242F">
                      <w:t xml:space="preserve">Description: </w:t>
                    </w:r>
                    <w:r w:rsidR="001C0457">
                      <w:t xml:space="preserve">Learnt </w:t>
                    </w:r>
                    <w:r w:rsidR="006115D0">
                      <w:t xml:space="preserve">more about how to design games and </w:t>
                    </w:r>
                    <w:r w:rsidR="00CE0453">
                      <w:t xml:space="preserve">make them appeal to players. Also learnt how to design characters and build a world around them. 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830593736"/>
                  <w:placeholder>
                    <w:docPart w:val="66D1FCC7D0D64E45B0761FB76A305441"/>
                  </w:placeholder>
                  <w15:repeatingSectionItem/>
                </w:sdtPr>
                <w:sdtEndPr/>
                <w:sdtContent>
                  <w:p w:rsidR="00FE3494" w:rsidRDefault="00FE3494">
                    <w:pPr>
                      <w:pStyle w:val="Heading2"/>
                    </w:pPr>
                    <w:r w:rsidRPr="00D54655">
                      <w:t>gumi Asia Pte. Ltd.</w:t>
                    </w:r>
                  </w:p>
                  <w:p w:rsidR="00FE3494" w:rsidRDefault="00FE3494">
                    <w:pPr>
                      <w:pStyle w:val="ResumeText"/>
                    </w:pPr>
                    <w:r w:rsidRPr="0032242F">
                      <w:t xml:space="preserve">Date: 5/3/18 - 25/5/18 </w:t>
                    </w:r>
                  </w:p>
                  <w:p w:rsidR="00FE3494" w:rsidRDefault="00FE3494">
                    <w:pPr>
                      <w:pStyle w:val="ResumeText"/>
                    </w:pPr>
                    <w:r w:rsidRPr="0032242F">
                      <w:t xml:space="preserve">Job: QA tester (intern) </w:t>
                    </w:r>
                  </w:p>
                  <w:p w:rsidR="00FE3494" w:rsidRDefault="00FE3494">
                    <w:pPr>
                      <w:pStyle w:val="ResumeText"/>
                    </w:pPr>
                    <w:r w:rsidRPr="0032242F">
                      <w:t>Description: In-charge of testing of game client and contents on multiple platforms and ensuring that they work as intended</w:t>
                    </w:r>
                    <w:r>
                      <w:t xml:space="preserve"> by checking against a spreadsheet.</w:t>
                    </w:r>
                    <w:r w:rsidRPr="0032242F">
                      <w:t xml:space="preserve">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720281686"/>
                  <w:placeholder>
                    <w:docPart w:val="2AEB9EF2434D4A02B6E02B8CDB34A099"/>
                  </w:placeholder>
                  <w15:repeatingSectionItem/>
                </w:sdtPr>
                <w:sdtEndPr/>
                <w:sdtContent>
                  <w:p w:rsidR="00D55D12" w:rsidRDefault="0032242F">
                    <w:pPr>
                      <w:pStyle w:val="Heading2"/>
                    </w:pPr>
                    <w:r w:rsidRPr="0032242F">
                      <w:t>BombARdment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 w:rsidRPr="0032242F">
                      <w:t>Date: 28/5/18 – 17/9/18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 w:rsidRPr="0032242F">
                      <w:t>Role: Game Artist</w:t>
                    </w:r>
                  </w:p>
                  <w:p w:rsidR="00D55D12" w:rsidRDefault="0032242F" w:rsidP="0032242F">
                    <w:pPr>
                      <w:pStyle w:val="ResumeText"/>
                    </w:pPr>
                    <w:r w:rsidRPr="0032242F">
                      <w:t xml:space="preserve">Description: A school project done at Nanyang Polytechnic. </w:t>
                    </w:r>
                    <w:r>
                      <w:t xml:space="preserve">I was in-charge of </w:t>
                    </w:r>
                    <w:r w:rsidRPr="0032242F">
                      <w:t>creating 2D and 3D art assets to be used for the game such as 3D character models and UI.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112082142"/>
                  <w:placeholder>
                    <w:docPart w:val="2AEB9EF2434D4A02B6E02B8CDB34A099"/>
                  </w:placeholder>
                  <w15:repeatingSectionItem/>
                </w:sdtPr>
                <w:sdtEndPr/>
                <w:sdtContent>
                  <w:p w:rsidR="00D55D12" w:rsidRDefault="0032242F">
                    <w:pPr>
                      <w:pStyle w:val="Heading2"/>
                    </w:pPr>
                    <w:r w:rsidRPr="0032242F">
                      <w:t>Get A Life!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>
                      <w:t>Date: 12/2/18 – 4/3/18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>
                      <w:t>Role: 3D prop modeler and animator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>
                      <w:t>Description: A school project done at Nanyang Polytechnic. I was in-charge of modelling 3D props that suit the theme of the game and animating them.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038933081"/>
                  <w:placeholder>
                    <w:docPart w:val="F51F957AEA2B4A7F8ED6AFFBA1D6CB47"/>
                  </w:placeholder>
                  <w15:repeatingSectionItem/>
                </w:sdtPr>
                <w:sdtEndPr/>
                <w:sdtContent>
                  <w:p w:rsidR="0032242F" w:rsidRDefault="0032242F" w:rsidP="0032242F">
                    <w:pPr>
                      <w:pStyle w:val="Heading2"/>
                    </w:pPr>
                    <w:r w:rsidRPr="0032242F">
                      <w:t>Atlantis Tales</w:t>
                    </w:r>
                  </w:p>
                  <w:p w:rsidR="0032242F" w:rsidRDefault="0032242F">
                    <w:pPr>
                      <w:pStyle w:val="ResumeText"/>
                    </w:pPr>
                    <w:r w:rsidRPr="0032242F">
                      <w:t>Date: 14/8/17 – 31/8/17</w:t>
                    </w:r>
                  </w:p>
                  <w:p w:rsidR="0032242F" w:rsidRPr="001D61FF" w:rsidRDefault="0032242F" w:rsidP="0032242F">
                    <w:pPr>
                      <w:pStyle w:val="ResumeText"/>
                    </w:pPr>
                    <w:r w:rsidRPr="001D61FF">
                      <w:t>Role: 3D Environment artist</w:t>
                    </w:r>
                  </w:p>
                  <w:p w:rsidR="0032242F" w:rsidRDefault="0032242F">
                    <w:pPr>
                      <w:pStyle w:val="ResumeText"/>
                    </w:pPr>
                    <w:r w:rsidRPr="001D61FF">
                      <w:lastRenderedPageBreak/>
                      <w:t xml:space="preserve">Description: A school project done at Nanyang Polytechnic. I was in-charge of creating a 3D environment based on the given theme.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695339704"/>
                  <w:placeholder>
                    <w:docPart w:val="255A9F21518444C49CF55EA5B6CACFC1"/>
                  </w:placeholder>
                  <w15:repeatingSectionItem/>
                </w:sdtPr>
                <w:sdtEndPr/>
                <w:sdtContent>
                  <w:p w:rsidR="0032242F" w:rsidRDefault="0032242F" w:rsidP="0032242F">
                    <w:pPr>
                      <w:pStyle w:val="Heading2"/>
                    </w:pPr>
                    <w:r w:rsidRPr="0032242F">
                      <w:t>Hunter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>
                      <w:t>Date: 12/2/17- 3/3/17</w:t>
                    </w:r>
                  </w:p>
                  <w:p w:rsidR="0032242F" w:rsidRDefault="0032242F" w:rsidP="0032242F">
                    <w:pPr>
                      <w:pStyle w:val="ResumeText"/>
                    </w:pPr>
                    <w:r>
                      <w:t>Role: 2D Environment artist, animator and character designer</w:t>
                    </w:r>
                  </w:p>
                  <w:p w:rsidR="00D55D12" w:rsidRDefault="0032242F">
                    <w:pPr>
                      <w:pStyle w:val="ResumeText"/>
                    </w:pPr>
                    <w:r>
                      <w:t>Description: A school project done at Nanyang Polytechnic. I was tasked to create a top-down view environment for a level in pixel art. I was also in-charge of designing enemies and animating one of them.</w:t>
                    </w:r>
                  </w:p>
                </w:sdtContent>
              </w:sdt>
            </w:sdtContent>
          </w:sdt>
        </w:tc>
      </w:tr>
      <w:tr w:rsidR="00D55D12" w:rsidTr="0032242F">
        <w:tc>
          <w:tcPr>
            <w:tcW w:w="1778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/>
        </w:tc>
        <w:tc>
          <w:tcPr>
            <w:tcW w:w="7830" w:type="dxa"/>
            <w:tcBorders>
              <w:top w:val="single" w:sz="4" w:space="0" w:color="auto"/>
              <w:bottom w:val="single" w:sz="4" w:space="0" w:color="E32D91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905835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568038332"/>
                  <w:placeholder>
                    <w:docPart w:val="D28EB65C3E804F5881A69087E2A5F635"/>
                  </w:placeholder>
                  <w15:repeatingSectionItem/>
                </w:sdtPr>
                <w:sdtEndPr/>
                <w:sdtContent>
                  <w:p w:rsidR="00D55D12" w:rsidRDefault="00B459C8">
                    <w:pPr>
                      <w:pStyle w:val="Heading2"/>
                    </w:pPr>
                    <w:r w:rsidRPr="00B459C8">
                      <w:t>Nanyang Polytechnic</w:t>
                    </w:r>
                  </w:p>
                  <w:p w:rsidR="00D55D12" w:rsidRDefault="00B459C8">
                    <w:r>
                      <w:t>2016 -2019 |</w:t>
                    </w:r>
                    <w:r w:rsidRPr="00B459C8">
                      <w:t xml:space="preserve"> Diploma in Digital Game Art &amp; Design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168452748"/>
                  <w:placeholder>
                    <w:docPart w:val="D28EB65C3E804F5881A69087E2A5F635"/>
                  </w:placeholder>
                  <w15:repeatingSectionItem/>
                </w:sdtPr>
                <w:sdtEndPr/>
                <w:sdtContent>
                  <w:p w:rsidR="00D55D12" w:rsidRDefault="00B459C8">
                    <w:pPr>
                      <w:pStyle w:val="Heading2"/>
                    </w:pPr>
                    <w:r w:rsidRPr="00B459C8">
                      <w:t>East Spring Secondary School</w:t>
                    </w:r>
                  </w:p>
                  <w:p w:rsidR="00D55D12" w:rsidRDefault="00B459C8">
                    <w:pPr>
                      <w:pStyle w:val="ResumeText"/>
                    </w:pPr>
                    <w:r>
                      <w:t>2012 -2015 |</w:t>
                    </w:r>
                    <w:r w:rsidRPr="00B459C8">
                      <w:t xml:space="preserve"> Completed GCE ‘O’ Level Examinations</w:t>
                    </w:r>
                  </w:p>
                </w:sdtContent>
              </w:sdt>
            </w:sdtContent>
          </w:sdt>
        </w:tc>
      </w:tr>
      <w:tr w:rsidR="00D55D12" w:rsidTr="00D55D12">
        <w:tc>
          <w:tcPr>
            <w:tcW w:w="1778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p w:rsidR="00D55D12" w:rsidRDefault="00D55D12"/>
        </w:tc>
        <w:tc>
          <w:tcPr>
            <w:tcW w:w="7830" w:type="dxa"/>
            <w:tcBorders>
              <w:top w:val="single" w:sz="4" w:space="0" w:color="E32D91" w:themeColor="accent1"/>
              <w:bottom w:val="single" w:sz="4" w:space="0" w:color="E32D91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73452807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970009173"/>
                  <w:placeholder>
                    <w:docPart w:val="BE9727952DA7456996683C3C2D3E5468"/>
                  </w:placeholder>
                  <w15:color w:val="C0C0C0"/>
                  <w15:repeatingSectionItem/>
                </w:sdtPr>
                <w:sdtEndPr/>
                <w:sdtContent>
                  <w:p w:rsidR="00E717E2" w:rsidRPr="00E717E2" w:rsidRDefault="00314632" w:rsidP="00E717E2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31463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Good at sketching</w:t>
                    </w:r>
                  </w:p>
                  <w:p w:rsidR="001C3389" w:rsidRDefault="00314632" w:rsidP="00344D25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31463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Able to do 3D modelling</w:t>
                    </w:r>
                    <w:r w:rsidR="00E717E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 </w:t>
                    </w:r>
                  </w:p>
                  <w:p w:rsidR="00E717E2" w:rsidRDefault="00E717E2" w:rsidP="00E717E2">
                    <w:pPr>
                      <w:spacing w:after="40"/>
                    </w:pPr>
                    <w:r>
                      <w:t>Able to do 3D texturing</w:t>
                    </w:r>
                  </w:p>
                  <w:p w:rsidR="00E717E2" w:rsidRDefault="00E717E2" w:rsidP="00E717E2">
                    <w:pPr>
                      <w:spacing w:after="40"/>
                    </w:pPr>
                    <w:r>
                      <w:t>Able to do 2D illustrations</w:t>
                    </w:r>
                  </w:p>
                  <w:p w:rsidR="00D55D12" w:rsidRPr="001C3389" w:rsidRDefault="00E717E2" w:rsidP="00E717E2">
                    <w:pPr>
                      <w:spacing w:after="40"/>
                    </w:pPr>
                    <w:r>
                      <w:t>Has experience in designing and creating GUI</w:t>
                    </w:r>
                  </w:p>
                </w:sdtContent>
              </w:sdt>
            </w:sdtContent>
          </w:sdt>
        </w:tc>
      </w:tr>
      <w:tr w:rsidR="00D55D12" w:rsidTr="00D55D12">
        <w:tc>
          <w:tcPr>
            <w:tcW w:w="1778" w:type="dxa"/>
            <w:tcBorders>
              <w:top w:val="single" w:sz="4" w:space="0" w:color="E32D91" w:themeColor="accent1"/>
              <w:bottom w:val="nil"/>
            </w:tcBorders>
          </w:tcPr>
          <w:p w:rsidR="00D55D12" w:rsidRDefault="00D55D12">
            <w:pPr>
              <w:pStyle w:val="Heading1"/>
            </w:pPr>
            <w:r>
              <w:t>Achievements and participation</w:t>
            </w:r>
          </w:p>
        </w:tc>
        <w:tc>
          <w:tcPr>
            <w:tcW w:w="472" w:type="dxa"/>
            <w:tcBorders>
              <w:top w:val="single" w:sz="4" w:space="0" w:color="E32D91" w:themeColor="accent1"/>
              <w:bottom w:val="nil"/>
            </w:tcBorders>
          </w:tcPr>
          <w:p w:rsidR="00D55D12" w:rsidRDefault="00D55D12"/>
        </w:tc>
        <w:tc>
          <w:tcPr>
            <w:tcW w:w="7830" w:type="dxa"/>
            <w:tcBorders>
              <w:top w:val="single" w:sz="4" w:space="0" w:color="E32D91" w:themeColor="accent1"/>
              <w:bottom w:val="nil"/>
            </w:tcBorders>
          </w:tcPr>
          <w:sdt>
            <w:sdtPr>
              <w:id w:val="970869414"/>
              <w15:repeatingSection/>
            </w:sdtPr>
            <w:sdtEndPr/>
            <w:sdtContent>
              <w:sdt>
                <w:sdtPr>
                  <w:id w:val="1211531560"/>
                  <w:placeholder>
                    <w:docPart w:val="9958ED9337E44CAAA7E4A8FE1870F061"/>
                  </w:placeholder>
                  <w15:repeatingSectionItem/>
                </w:sdtPr>
                <w:sdtEndPr/>
                <w:sdtContent>
                  <w:p w:rsidR="00D55D12" w:rsidRDefault="00B641B3" w:rsidP="00344D25">
                    <w:pPr>
                      <w:pStyle w:val="ResumeText"/>
                    </w:pPr>
                    <w:r>
                      <w:t>Entered SJAB first aid competition twice (2013 and 2014)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</w:rPr>
                  <w:id w:val="1384910237"/>
                  <w:placeholder>
                    <w:docPart w:val="9958ED9337E44CAAA7E4A8FE1870F061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D55D12" w:rsidRDefault="00B641B3" w:rsidP="00344D25">
                    <w:pPr>
                      <w:pStyle w:val="ResumeText"/>
                    </w:pPr>
                    <w:r>
                      <w:t>CCA chairman for East Spring SJAB</w:t>
                    </w:r>
                    <w:r w:rsidR="00BF269A">
                      <w:t xml:space="preserve"> cadet corps (2014 – 2015)</w:t>
                    </w:r>
                  </w:p>
                </w:sdtContent>
              </w:sdt>
            </w:sdtContent>
          </w:sdt>
        </w:tc>
      </w:tr>
      <w:tr w:rsidR="00D55D12" w:rsidTr="00D55D12">
        <w:tc>
          <w:tcPr>
            <w:tcW w:w="1778" w:type="dxa"/>
            <w:tcBorders>
              <w:top w:val="single" w:sz="4" w:space="0" w:color="E32D91" w:themeColor="accent1"/>
              <w:bottom w:val="nil"/>
            </w:tcBorders>
          </w:tcPr>
          <w:p w:rsidR="00D55D12" w:rsidRDefault="00D55D12" w:rsidP="00D55D12">
            <w:pPr>
              <w:pStyle w:val="Heading1"/>
            </w:pPr>
          </w:p>
        </w:tc>
        <w:tc>
          <w:tcPr>
            <w:tcW w:w="472" w:type="dxa"/>
            <w:tcBorders>
              <w:top w:val="single" w:sz="4" w:space="0" w:color="E32D91" w:themeColor="accent1"/>
              <w:bottom w:val="nil"/>
            </w:tcBorders>
          </w:tcPr>
          <w:p w:rsidR="00D55D12" w:rsidRDefault="00D55D12" w:rsidP="00D55D12"/>
        </w:tc>
        <w:tc>
          <w:tcPr>
            <w:tcW w:w="7830" w:type="dxa"/>
            <w:tcBorders>
              <w:top w:val="single" w:sz="4" w:space="0" w:color="E32D91" w:themeColor="accent1"/>
              <w:bottom w:val="nil"/>
            </w:tcBorders>
          </w:tcPr>
          <w:p w:rsidR="00D55D12" w:rsidRDefault="00D55D12" w:rsidP="00D55D12">
            <w:pPr>
              <w:pStyle w:val="ResumeText"/>
            </w:pPr>
          </w:p>
        </w:tc>
      </w:tr>
    </w:tbl>
    <w:p w:rsidR="00BA56D5" w:rsidRDefault="00BA56D5"/>
    <w:sectPr w:rsidR="00BA56D5">
      <w:footerReference w:type="default" r:id="rId13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B1" w:rsidRDefault="007D18B1">
      <w:pPr>
        <w:spacing w:before="0" w:after="0" w:line="240" w:lineRule="auto"/>
      </w:pPr>
      <w:r>
        <w:separator/>
      </w:r>
    </w:p>
  </w:endnote>
  <w:endnote w:type="continuationSeparator" w:id="0">
    <w:p w:rsidR="007D18B1" w:rsidRDefault="007D18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DB6270C6B834C8EA3F8267BF9FE136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BA56D5" w:rsidRDefault="00B641B3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Felicia Ng | 2D Artist</w:t>
              </w:r>
            </w:p>
          </w:tc>
        </w:sdtContent>
      </w:sdt>
    </w:tr>
  </w:tbl>
  <w:p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B1" w:rsidRDefault="007D18B1">
      <w:pPr>
        <w:spacing w:before="0" w:after="0" w:line="240" w:lineRule="auto"/>
      </w:pPr>
      <w:r>
        <w:separator/>
      </w:r>
    </w:p>
  </w:footnote>
  <w:footnote w:type="continuationSeparator" w:id="0">
    <w:p w:rsidR="007D18B1" w:rsidRDefault="007D18B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C1C"/>
    <w:multiLevelType w:val="hybridMultilevel"/>
    <w:tmpl w:val="C73E4084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6D86"/>
    <w:multiLevelType w:val="hybridMultilevel"/>
    <w:tmpl w:val="D656377A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7E29"/>
    <w:multiLevelType w:val="hybridMultilevel"/>
    <w:tmpl w:val="0D1081CE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04BA"/>
    <w:multiLevelType w:val="hybridMultilevel"/>
    <w:tmpl w:val="E0E65188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2"/>
    <w:rsid w:val="000130D2"/>
    <w:rsid w:val="00034D6B"/>
    <w:rsid w:val="00041BBA"/>
    <w:rsid w:val="00076524"/>
    <w:rsid w:val="000766D2"/>
    <w:rsid w:val="0010196B"/>
    <w:rsid w:val="001C0457"/>
    <w:rsid w:val="001C3389"/>
    <w:rsid w:val="00290A1C"/>
    <w:rsid w:val="00314632"/>
    <w:rsid w:val="0032242F"/>
    <w:rsid w:val="003318C5"/>
    <w:rsid w:val="00344D25"/>
    <w:rsid w:val="003A04B3"/>
    <w:rsid w:val="003A736A"/>
    <w:rsid w:val="00447235"/>
    <w:rsid w:val="005B79D1"/>
    <w:rsid w:val="005D4BF4"/>
    <w:rsid w:val="005F71EB"/>
    <w:rsid w:val="006115D0"/>
    <w:rsid w:val="00622902"/>
    <w:rsid w:val="006751C8"/>
    <w:rsid w:val="006C19AC"/>
    <w:rsid w:val="006F0F86"/>
    <w:rsid w:val="007A78A6"/>
    <w:rsid w:val="007D18B1"/>
    <w:rsid w:val="00812C34"/>
    <w:rsid w:val="0082094D"/>
    <w:rsid w:val="0085429B"/>
    <w:rsid w:val="008A6359"/>
    <w:rsid w:val="008F7017"/>
    <w:rsid w:val="009A23D9"/>
    <w:rsid w:val="00A13932"/>
    <w:rsid w:val="00A34FF1"/>
    <w:rsid w:val="00A6131B"/>
    <w:rsid w:val="00A80E24"/>
    <w:rsid w:val="00A94342"/>
    <w:rsid w:val="00AB4898"/>
    <w:rsid w:val="00B459C8"/>
    <w:rsid w:val="00B641B3"/>
    <w:rsid w:val="00BA56D5"/>
    <w:rsid w:val="00BF269A"/>
    <w:rsid w:val="00C447CA"/>
    <w:rsid w:val="00C559C9"/>
    <w:rsid w:val="00CC0FBD"/>
    <w:rsid w:val="00CE0453"/>
    <w:rsid w:val="00CE596E"/>
    <w:rsid w:val="00D54655"/>
    <w:rsid w:val="00D55D12"/>
    <w:rsid w:val="00DA27AA"/>
    <w:rsid w:val="00DB719E"/>
    <w:rsid w:val="00DD7E9A"/>
    <w:rsid w:val="00DF559B"/>
    <w:rsid w:val="00E717E2"/>
    <w:rsid w:val="00E96242"/>
    <w:rsid w:val="00F863A5"/>
    <w:rsid w:val="00FC0440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A7EF"/>
  <w15:chartTrackingRefBased/>
  <w15:docId w15:val="{8D899AF0-1630-4719-A0A4-323E048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B3186D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E32D91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77104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E32D91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E32D91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B3186D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B3186D" w:themeColor="accent1" w:themeShade="BF"/>
        <w:left w:val="single" w:sz="4" w:space="6" w:color="B3186D" w:themeColor="accent1" w:themeShade="BF"/>
        <w:bottom w:val="single" w:sz="4" w:space="4" w:color="B3186D" w:themeColor="accent1" w:themeShade="BF"/>
        <w:right w:val="single" w:sz="4" w:space="6" w:color="B3186D" w:themeColor="accent1" w:themeShade="BF"/>
      </w:pBdr>
      <w:shd w:val="clear" w:color="auto" w:fill="B3186D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90A1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A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icia.nmy99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licianmy99.wixsite.com/portfoli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o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5111306028449493D3E6F8B740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5AFE-B71D-4230-A82F-1516FC972AE5}"/>
      </w:docPartPr>
      <w:docPartBody>
        <w:p w:rsidR="00F8316E" w:rsidRDefault="007B2177">
          <w:pPr>
            <w:pStyle w:val="CD5111306028449493D3E6F8B74056CE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4DB6270C6B834C8EA3F8267BF9FE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02D3-0AAB-4C7D-AB5B-5278D9D0AC08}"/>
      </w:docPartPr>
      <w:docPartBody>
        <w:p w:rsidR="00F8316E" w:rsidRDefault="007B2177">
          <w:pPr>
            <w:pStyle w:val="4DB6270C6B834C8EA3F8267BF9FE1364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7D8EE9A03ADD42758A1169C577B5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42FA-3CFD-4752-B90A-CA3C2FA43E9D}"/>
      </w:docPartPr>
      <w:docPartBody>
        <w:p w:rsidR="00F8316E" w:rsidRDefault="00CB0B3E" w:rsidP="00CB0B3E">
          <w:pPr>
            <w:pStyle w:val="7D8EE9A03ADD42758A1169C577B5E4F0"/>
          </w:pPr>
          <w:r>
            <w:t>[Professional or technical skills]</w:t>
          </w:r>
        </w:p>
      </w:docPartBody>
    </w:docPart>
    <w:docPart>
      <w:docPartPr>
        <w:name w:val="2AEB9EF2434D4A02B6E02B8CDB34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6C12-6BFF-4617-BA00-F8F8318979FF}"/>
      </w:docPartPr>
      <w:docPartBody>
        <w:p w:rsidR="00F8316E" w:rsidRDefault="00CB0B3E" w:rsidP="00CB0B3E">
          <w:pPr>
            <w:pStyle w:val="2AEB9EF2434D4A02B6E02B8CDB34A09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8EB65C3E804F5881A69087E2A5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233F-2B1B-4DFC-A989-E426D39EDD7C}"/>
      </w:docPartPr>
      <w:docPartBody>
        <w:p w:rsidR="00F8316E" w:rsidRDefault="00CB0B3E" w:rsidP="00CB0B3E">
          <w:pPr>
            <w:pStyle w:val="D28EB65C3E804F5881A69087E2A5F63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E9727952DA7456996683C3C2D3E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28C9-46F4-4B86-AC1E-CFA158383FCB}"/>
      </w:docPartPr>
      <w:docPartBody>
        <w:p w:rsidR="00F8316E" w:rsidRDefault="00CB0B3E" w:rsidP="00CB0B3E">
          <w:pPr>
            <w:pStyle w:val="BE9727952DA7456996683C3C2D3E546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958ED9337E44CAAA7E4A8FE1870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7F75-D3FF-4B21-AC7A-3C5C96DFAE92}"/>
      </w:docPartPr>
      <w:docPartBody>
        <w:p w:rsidR="00F8316E" w:rsidRDefault="00CB0B3E" w:rsidP="00CB0B3E">
          <w:pPr>
            <w:pStyle w:val="9958ED9337E44CAAA7E4A8FE1870F061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F51F957AEA2B4A7F8ED6AFFBA1D6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FD83-9FEA-4061-9F76-CDA62F5096A6}"/>
      </w:docPartPr>
      <w:docPartBody>
        <w:p w:rsidR="00F8316E" w:rsidRDefault="00CB0B3E" w:rsidP="00CB0B3E">
          <w:pPr>
            <w:pStyle w:val="F51F957AEA2B4A7F8ED6AFFBA1D6CB4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55A9F21518444C49CF55EA5B6CA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B580-AFED-49B0-B821-7360B8AD89CE}"/>
      </w:docPartPr>
      <w:docPartBody>
        <w:p w:rsidR="00F8316E" w:rsidRDefault="00CB0B3E" w:rsidP="00CB0B3E">
          <w:pPr>
            <w:pStyle w:val="255A9F21518444C49CF55EA5B6CACFC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D1FCC7D0D64E45B0761FB76A30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764E-F7FA-40EA-A5C9-2D9FED521DFE}"/>
      </w:docPartPr>
      <w:docPartBody>
        <w:p w:rsidR="00B87C4D" w:rsidRDefault="00C039DD" w:rsidP="00C039DD">
          <w:pPr>
            <w:pStyle w:val="66D1FCC7D0D64E45B0761FB76A30544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3E"/>
    <w:rsid w:val="00080010"/>
    <w:rsid w:val="00115427"/>
    <w:rsid w:val="001B706D"/>
    <w:rsid w:val="00202364"/>
    <w:rsid w:val="0030307B"/>
    <w:rsid w:val="003A17E8"/>
    <w:rsid w:val="00476307"/>
    <w:rsid w:val="007B2177"/>
    <w:rsid w:val="008B7AF3"/>
    <w:rsid w:val="009653A9"/>
    <w:rsid w:val="00B51F71"/>
    <w:rsid w:val="00B87C4D"/>
    <w:rsid w:val="00C039DD"/>
    <w:rsid w:val="00CB0B3E"/>
    <w:rsid w:val="00F8316E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F2852E237E443480EC49A815592AA5">
    <w:name w:val="D5F2852E237E443480EC49A815592AA5"/>
  </w:style>
  <w:style w:type="paragraph" w:customStyle="1" w:styleId="7D3843EBCDA84356A2318043AF3E944B">
    <w:name w:val="7D3843EBCDA84356A2318043AF3E944B"/>
  </w:style>
  <w:style w:type="paragraph" w:customStyle="1" w:styleId="144937C1368A4E15B7F42DB9E90FF5D4">
    <w:name w:val="144937C1368A4E15B7F42DB9E90FF5D4"/>
  </w:style>
  <w:style w:type="paragraph" w:customStyle="1" w:styleId="E814CBE037AD48F988CEA822C10DBDBC">
    <w:name w:val="E814CBE037AD48F988CEA822C10DBDBC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E3EFE38378324B9D84D22A775E1FA473">
    <w:name w:val="E3EFE38378324B9D84D22A775E1FA473"/>
  </w:style>
  <w:style w:type="character" w:styleId="PlaceholderText">
    <w:name w:val="Placeholder Text"/>
    <w:basedOn w:val="DefaultParagraphFont"/>
    <w:uiPriority w:val="99"/>
    <w:semiHidden/>
    <w:rsid w:val="00C039DD"/>
    <w:rPr>
      <w:color w:val="808080"/>
    </w:rPr>
  </w:style>
  <w:style w:type="paragraph" w:customStyle="1" w:styleId="CD5111306028449493D3E6F8B74056CE">
    <w:name w:val="CD5111306028449493D3E6F8B74056CE"/>
  </w:style>
  <w:style w:type="paragraph" w:customStyle="1" w:styleId="7E7273196D9142CAB7C5A09E9EB77A8A">
    <w:name w:val="7E7273196D9142CAB7C5A09E9EB77A8A"/>
  </w:style>
  <w:style w:type="paragraph" w:customStyle="1" w:styleId="70C5282EEF424AC3B9409AD66ED54D89">
    <w:name w:val="70C5282EEF424AC3B9409AD66ED54D89"/>
  </w:style>
  <w:style w:type="paragraph" w:customStyle="1" w:styleId="D23FE0F517124D0C97029FDD1F7E2E2A">
    <w:name w:val="D23FE0F517124D0C97029FDD1F7E2E2A"/>
  </w:style>
  <w:style w:type="paragraph" w:customStyle="1" w:styleId="27BC2F17B20B4121BF315827281A6DB7">
    <w:name w:val="27BC2F17B20B4121BF315827281A6DB7"/>
  </w:style>
  <w:style w:type="paragraph" w:customStyle="1" w:styleId="A3C2FEEA0838470681A9C91B4D05E074">
    <w:name w:val="A3C2FEEA0838470681A9C91B4D05E074"/>
  </w:style>
  <w:style w:type="paragraph" w:customStyle="1" w:styleId="3AE26521F28B4E32B3DF32DB2ED52D1B">
    <w:name w:val="3AE26521F28B4E32B3DF32DB2ED52D1B"/>
  </w:style>
  <w:style w:type="paragraph" w:customStyle="1" w:styleId="55ADAA7ECA144E2A9B96F764A31573FA">
    <w:name w:val="55ADAA7ECA144E2A9B96F764A31573FA"/>
  </w:style>
  <w:style w:type="paragraph" w:customStyle="1" w:styleId="8ED2EEE739C64402BFCC8075EDD96ED7">
    <w:name w:val="8ED2EEE739C64402BFCC8075EDD96ED7"/>
  </w:style>
  <w:style w:type="paragraph" w:customStyle="1" w:styleId="EE9FD0C0031F47C5940CF32052CEDF5F">
    <w:name w:val="EE9FD0C0031F47C5940CF32052CEDF5F"/>
  </w:style>
  <w:style w:type="paragraph" w:customStyle="1" w:styleId="4DB6270C6B834C8EA3F8267BF9FE1364">
    <w:name w:val="4DB6270C6B834C8EA3F8267BF9FE1364"/>
  </w:style>
  <w:style w:type="paragraph" w:customStyle="1" w:styleId="67011BF315914D6D81C95944386CBBC6">
    <w:name w:val="67011BF315914D6D81C95944386CBBC6"/>
  </w:style>
  <w:style w:type="paragraph" w:customStyle="1" w:styleId="E35FE04A5DEF46A3A9CA3950970E6433">
    <w:name w:val="E35FE04A5DEF46A3A9CA3950970E6433"/>
  </w:style>
  <w:style w:type="paragraph" w:customStyle="1" w:styleId="DC787D01ADE5418A92CD6E863A4D2F52">
    <w:name w:val="DC787D01ADE5418A92CD6E863A4D2F52"/>
  </w:style>
  <w:style w:type="paragraph" w:customStyle="1" w:styleId="A79E56C5B1524EC7B598000AD487794B">
    <w:name w:val="A79E56C5B1524EC7B598000AD487794B"/>
    <w:rsid w:val="00CB0B3E"/>
  </w:style>
  <w:style w:type="paragraph" w:customStyle="1" w:styleId="3D1D483A33184D99BDF874D42D7EE3E4">
    <w:name w:val="3D1D483A33184D99BDF874D42D7EE3E4"/>
    <w:rsid w:val="00CB0B3E"/>
  </w:style>
  <w:style w:type="paragraph" w:customStyle="1" w:styleId="BFC0D6A71C954701B59AABEB1DCAB860">
    <w:name w:val="BFC0D6A71C954701B59AABEB1DCAB860"/>
    <w:rsid w:val="00CB0B3E"/>
  </w:style>
  <w:style w:type="paragraph" w:customStyle="1" w:styleId="7D8EE9A03ADD42758A1169C577B5E4F0">
    <w:name w:val="7D8EE9A03ADD42758A1169C577B5E4F0"/>
    <w:rsid w:val="00CB0B3E"/>
  </w:style>
  <w:style w:type="paragraph" w:customStyle="1" w:styleId="2AEB9EF2434D4A02B6E02B8CDB34A099">
    <w:name w:val="2AEB9EF2434D4A02B6E02B8CDB34A099"/>
    <w:rsid w:val="00CB0B3E"/>
  </w:style>
  <w:style w:type="paragraph" w:customStyle="1" w:styleId="7C6C21048CD24313B742B2A303B489CA">
    <w:name w:val="7C6C21048CD24313B742B2A303B489CA"/>
    <w:rsid w:val="00CB0B3E"/>
  </w:style>
  <w:style w:type="paragraph" w:customStyle="1" w:styleId="602F3DD1AFA74842B91673BFC62E7E0A">
    <w:name w:val="602F3DD1AFA74842B91673BFC62E7E0A"/>
    <w:rsid w:val="00CB0B3E"/>
  </w:style>
  <w:style w:type="paragraph" w:customStyle="1" w:styleId="D28EB65C3E804F5881A69087E2A5F635">
    <w:name w:val="D28EB65C3E804F5881A69087E2A5F635"/>
    <w:rsid w:val="00CB0B3E"/>
  </w:style>
  <w:style w:type="paragraph" w:customStyle="1" w:styleId="13159A1A45E14C2686FD187D352EF29B">
    <w:name w:val="13159A1A45E14C2686FD187D352EF29B"/>
    <w:rsid w:val="00CB0B3E"/>
  </w:style>
  <w:style w:type="paragraph" w:customStyle="1" w:styleId="CD8911D473F84CF4B522F4593C6A06B2">
    <w:name w:val="CD8911D473F84CF4B522F4593C6A06B2"/>
    <w:rsid w:val="00CB0B3E"/>
  </w:style>
  <w:style w:type="paragraph" w:customStyle="1" w:styleId="BE9727952DA7456996683C3C2D3E5468">
    <w:name w:val="BE9727952DA7456996683C3C2D3E5468"/>
    <w:rsid w:val="00CB0B3E"/>
  </w:style>
  <w:style w:type="paragraph" w:customStyle="1" w:styleId="2AFDA560503C4DF798D699038226C163">
    <w:name w:val="2AFDA560503C4DF798D699038226C163"/>
    <w:rsid w:val="00CB0B3E"/>
  </w:style>
  <w:style w:type="paragraph" w:customStyle="1" w:styleId="276CC8FAA43F4E718106596077C90C29">
    <w:name w:val="276CC8FAA43F4E718106596077C90C29"/>
    <w:rsid w:val="00CB0B3E"/>
  </w:style>
  <w:style w:type="paragraph" w:customStyle="1" w:styleId="AF7592444AD24C639BABFF3B2D7939A3">
    <w:name w:val="AF7592444AD24C639BABFF3B2D7939A3"/>
    <w:rsid w:val="00CB0B3E"/>
  </w:style>
  <w:style w:type="paragraph" w:customStyle="1" w:styleId="9958ED9337E44CAAA7E4A8FE1870F061">
    <w:name w:val="9958ED9337E44CAAA7E4A8FE1870F061"/>
    <w:rsid w:val="00CB0B3E"/>
  </w:style>
  <w:style w:type="paragraph" w:customStyle="1" w:styleId="598D8C2C8ED64C3AA85ECB7B079FC3C3">
    <w:name w:val="598D8C2C8ED64C3AA85ECB7B079FC3C3"/>
    <w:rsid w:val="00CB0B3E"/>
  </w:style>
  <w:style w:type="paragraph" w:customStyle="1" w:styleId="9F5637DA9312472D842254F7E3C5B3D9">
    <w:name w:val="9F5637DA9312472D842254F7E3C5B3D9"/>
    <w:rsid w:val="00CB0B3E"/>
  </w:style>
  <w:style w:type="paragraph" w:customStyle="1" w:styleId="55AC975FA5D4476EB9BEDB2920FF5E61">
    <w:name w:val="55AC975FA5D4476EB9BEDB2920FF5E61"/>
    <w:rsid w:val="00CB0B3E"/>
  </w:style>
  <w:style w:type="paragraph" w:customStyle="1" w:styleId="3DB0579139904E6BA1585E148D62A046">
    <w:name w:val="3DB0579139904E6BA1585E148D62A046"/>
    <w:rsid w:val="00CB0B3E"/>
  </w:style>
  <w:style w:type="paragraph" w:customStyle="1" w:styleId="F51F957AEA2B4A7F8ED6AFFBA1D6CB47">
    <w:name w:val="F51F957AEA2B4A7F8ED6AFFBA1D6CB47"/>
    <w:rsid w:val="00CB0B3E"/>
  </w:style>
  <w:style w:type="paragraph" w:customStyle="1" w:styleId="EBB2995832AF4CD5AFF199739C6EF427">
    <w:name w:val="EBB2995832AF4CD5AFF199739C6EF427"/>
    <w:rsid w:val="00CB0B3E"/>
  </w:style>
  <w:style w:type="paragraph" w:customStyle="1" w:styleId="77748C27D11347C29CFEBFF7FCDC206B">
    <w:name w:val="77748C27D11347C29CFEBFF7FCDC206B"/>
    <w:rsid w:val="00CB0B3E"/>
  </w:style>
  <w:style w:type="paragraph" w:customStyle="1" w:styleId="255A9F21518444C49CF55EA5B6CACFC1">
    <w:name w:val="255A9F21518444C49CF55EA5B6CACFC1"/>
    <w:rsid w:val="00CB0B3E"/>
  </w:style>
  <w:style w:type="paragraph" w:customStyle="1" w:styleId="22692D9926BA450685F8DAD27A250BA0">
    <w:name w:val="22692D9926BA450685F8DAD27A250BA0"/>
    <w:rsid w:val="00CB0B3E"/>
  </w:style>
  <w:style w:type="paragraph" w:customStyle="1" w:styleId="049FA4094C674946A71989B42C876B72">
    <w:name w:val="049FA4094C674946A71989B42C876B72"/>
    <w:rsid w:val="00CB0B3E"/>
  </w:style>
  <w:style w:type="paragraph" w:customStyle="1" w:styleId="D37C8B84BAC34AE5A7CB6775C9168D81">
    <w:name w:val="D37C8B84BAC34AE5A7CB6775C9168D81"/>
    <w:rsid w:val="00CB0B3E"/>
  </w:style>
  <w:style w:type="paragraph" w:customStyle="1" w:styleId="CB5591600C67486393B40EDA54917205">
    <w:name w:val="CB5591600C67486393B40EDA54917205"/>
    <w:rsid w:val="00CB0B3E"/>
  </w:style>
  <w:style w:type="paragraph" w:customStyle="1" w:styleId="AD80FAAD78404605ADB9E8DC75465E99">
    <w:name w:val="AD80FAAD78404605ADB9E8DC75465E99"/>
    <w:rsid w:val="00CB0B3E"/>
  </w:style>
  <w:style w:type="paragraph" w:customStyle="1" w:styleId="F6FAA5959A374A61A66A8CCAD9040028">
    <w:name w:val="F6FAA5959A374A61A66A8CCAD9040028"/>
    <w:rsid w:val="00CB0B3E"/>
  </w:style>
  <w:style w:type="paragraph" w:customStyle="1" w:styleId="EFC819F10AEC45E79C647EA2E69CF1C2">
    <w:name w:val="EFC819F10AEC45E79C647EA2E69CF1C2"/>
    <w:rsid w:val="00CB0B3E"/>
  </w:style>
  <w:style w:type="paragraph" w:customStyle="1" w:styleId="8A6D70B7D54A4C758D92C76866EE0B88">
    <w:name w:val="8A6D70B7D54A4C758D92C76866EE0B88"/>
    <w:rsid w:val="00CB0B3E"/>
  </w:style>
  <w:style w:type="paragraph" w:customStyle="1" w:styleId="9037968100EB4384935F6CD4B0E43EAD">
    <w:name w:val="9037968100EB4384935F6CD4B0E43EAD"/>
    <w:rsid w:val="00CB0B3E"/>
  </w:style>
  <w:style w:type="paragraph" w:customStyle="1" w:styleId="419355DDFCB94DBEB5C4C6708603E1C5">
    <w:name w:val="419355DDFCB94DBEB5C4C6708603E1C5"/>
    <w:rsid w:val="00CB0B3E"/>
  </w:style>
  <w:style w:type="paragraph" w:customStyle="1" w:styleId="2EC01FC4AFFD42A38F10FA930BF5D481">
    <w:name w:val="2EC01FC4AFFD42A38F10FA930BF5D481"/>
    <w:rsid w:val="00CB0B3E"/>
  </w:style>
  <w:style w:type="paragraph" w:customStyle="1" w:styleId="7B67ED7240CC462B8640826EB70B45C8">
    <w:name w:val="7B67ED7240CC462B8640826EB70B45C8"/>
    <w:rsid w:val="00CB0B3E"/>
  </w:style>
  <w:style w:type="paragraph" w:customStyle="1" w:styleId="F78D842D4491475A88A54EDB88881F10">
    <w:name w:val="F78D842D4491475A88A54EDB88881F10"/>
    <w:rsid w:val="0030307B"/>
  </w:style>
  <w:style w:type="paragraph" w:customStyle="1" w:styleId="A9CD120712594923957D5C29F2DD5594">
    <w:name w:val="A9CD120712594923957D5C29F2DD5594"/>
    <w:rsid w:val="0030307B"/>
  </w:style>
  <w:style w:type="paragraph" w:customStyle="1" w:styleId="66D1FCC7D0D64E45B0761FB76A305441">
    <w:name w:val="66D1FCC7D0D64E45B0761FB76A305441"/>
    <w:rsid w:val="00C03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205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Ng | 2D Artist</dc:creator>
  <cp:lastModifiedBy>Felicia Ng</cp:lastModifiedBy>
  <cp:revision>52</cp:revision>
  <dcterms:created xsi:type="dcterms:W3CDTF">2019-01-03T08:09:00Z</dcterms:created>
  <dcterms:modified xsi:type="dcterms:W3CDTF">2019-03-17T06:15:00Z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